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CCD32" w14:textId="77777777" w:rsidR="005472C1" w:rsidRPr="007F480E" w:rsidRDefault="005472C1" w:rsidP="00B00828">
      <w:pPr>
        <w:pStyle w:val="a9"/>
        <w:jc w:val="both"/>
        <w:rPr>
          <w:rFonts w:ascii="BIZ UDPゴシック" w:eastAsia="BIZ UDPゴシック" w:hAnsi="BIZ UDPゴシック"/>
        </w:rPr>
        <w:sectPr w:rsidR="005472C1" w:rsidRPr="007F480E" w:rsidSect="00255F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1395" w:footer="578" w:gutter="0"/>
          <w:cols w:space="720"/>
          <w:titlePg/>
          <w:docGrid w:linePitch="360"/>
        </w:sectPr>
      </w:pPr>
    </w:p>
    <w:p w14:paraId="40139C4B" w14:textId="77777777" w:rsidR="00904A2F" w:rsidRPr="007F480E" w:rsidRDefault="00B00828" w:rsidP="00B00828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●氏名（ふりがな</w:t>
      </w:r>
      <w:r w:rsidRPr="007F480E">
        <w:rPr>
          <w:rFonts w:ascii="BIZ UDPゴシック" w:eastAsia="BIZ UDPゴシック" w:hAnsi="BIZ UDPゴシック"/>
        </w:rPr>
        <w:t>）</w:t>
      </w:r>
      <w:r w:rsidRPr="007F480E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327"/>
      </w:tblGrid>
      <w:tr w:rsidR="00904A2F" w:rsidRPr="007F480E" w14:paraId="32BDC0D2" w14:textId="46930721" w:rsidTr="00255FB6">
        <w:trPr>
          <w:trHeight w:val="465"/>
        </w:trPr>
        <w:tc>
          <w:tcPr>
            <w:tcW w:w="988" w:type="dxa"/>
            <w:tcBorders>
              <w:bottom w:val="dashed" w:sz="4" w:space="0" w:color="auto"/>
            </w:tcBorders>
            <w:vAlign w:val="center"/>
          </w:tcPr>
          <w:p w14:paraId="4B5FBC0B" w14:textId="45BA76D1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118564FE" w14:textId="0CD56491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04A2F" w:rsidRPr="007F480E" w14:paraId="3C91C7F8" w14:textId="45801C3F" w:rsidTr="00255FB6">
        <w:trPr>
          <w:trHeight w:val="543"/>
        </w:trPr>
        <w:tc>
          <w:tcPr>
            <w:tcW w:w="988" w:type="dxa"/>
            <w:tcBorders>
              <w:top w:val="dashed" w:sz="4" w:space="0" w:color="auto"/>
            </w:tcBorders>
            <w:vAlign w:val="center"/>
          </w:tcPr>
          <w:p w14:paraId="349B156D" w14:textId="77777777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氏　 　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5EC86AA9" w14:textId="2589DA56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3332FA8" w14:textId="77777777" w:rsidR="00D37618" w:rsidRDefault="00D37618" w:rsidP="00B00828">
      <w:pPr>
        <w:pStyle w:val="a9"/>
        <w:jc w:val="both"/>
        <w:rPr>
          <w:rFonts w:ascii="BIZ UDPゴシック" w:eastAsia="BIZ UDPゴシック" w:hAnsi="BIZ UDPゴシック"/>
        </w:rPr>
      </w:pPr>
    </w:p>
    <w:p w14:paraId="358992F0" w14:textId="0A2832D8" w:rsidR="00B00828" w:rsidRPr="007F480E" w:rsidRDefault="00B00828" w:rsidP="00B00828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●生年月日</w:t>
      </w:r>
      <w:r w:rsidR="00904A2F" w:rsidRPr="007F480E">
        <w:rPr>
          <w:rFonts w:ascii="BIZ UDPゴシック" w:eastAsia="BIZ UDPゴシック" w:hAnsi="BIZ UDPゴシック" w:hint="eastAsia"/>
        </w:rPr>
        <w:t>・年齢</w:t>
      </w:r>
    </w:p>
    <w:tbl>
      <w:tblPr>
        <w:tblStyle w:val="a7"/>
        <w:tblW w:w="4320" w:type="dxa"/>
        <w:tblInd w:w="-5" w:type="dxa"/>
        <w:tblLook w:val="04A0" w:firstRow="1" w:lastRow="0" w:firstColumn="1" w:lastColumn="0" w:noHBand="0" w:noVBand="1"/>
      </w:tblPr>
      <w:tblGrid>
        <w:gridCol w:w="4320"/>
      </w:tblGrid>
      <w:tr w:rsidR="00B00828" w:rsidRPr="007F480E" w14:paraId="57ED364D" w14:textId="77777777" w:rsidTr="00175DE7">
        <w:trPr>
          <w:trHeight w:val="465"/>
        </w:trPr>
        <w:tc>
          <w:tcPr>
            <w:tcW w:w="4320" w:type="dxa"/>
            <w:tcBorders>
              <w:bottom w:val="dashed" w:sz="4" w:space="0" w:color="auto"/>
            </w:tcBorders>
            <w:vAlign w:val="center"/>
          </w:tcPr>
          <w:p w14:paraId="44003B3C" w14:textId="700642A1" w:rsidR="00B00828" w:rsidRPr="007F480E" w:rsidRDefault="00904A2F" w:rsidP="00B00828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大・昭・平　　　　　年　　　月　　　日</w:t>
            </w:r>
          </w:p>
        </w:tc>
      </w:tr>
      <w:tr w:rsidR="00B00828" w:rsidRPr="007F480E" w14:paraId="06EE2DB2" w14:textId="77777777" w:rsidTr="00175DE7">
        <w:trPr>
          <w:trHeight w:val="554"/>
        </w:trPr>
        <w:tc>
          <w:tcPr>
            <w:tcW w:w="4320" w:type="dxa"/>
            <w:tcBorders>
              <w:top w:val="dashed" w:sz="4" w:space="0" w:color="auto"/>
            </w:tcBorders>
            <w:vAlign w:val="center"/>
          </w:tcPr>
          <w:p w14:paraId="42490914" w14:textId="5D5752CB" w:rsidR="00B00828" w:rsidRPr="007F480E" w:rsidRDefault="00904A2F" w:rsidP="00B00828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満　　　　　　　　　　歳</w:t>
            </w:r>
          </w:p>
        </w:tc>
      </w:tr>
    </w:tbl>
    <w:p w14:paraId="7448B175" w14:textId="77777777" w:rsidR="005472C1" w:rsidRPr="007F480E" w:rsidRDefault="005472C1" w:rsidP="00F43C45">
      <w:pPr>
        <w:pStyle w:val="a9"/>
        <w:jc w:val="both"/>
        <w:rPr>
          <w:rFonts w:ascii="BIZ UDPゴシック" w:eastAsia="BIZ UDPゴシック" w:hAnsi="BIZ UDPゴシック"/>
        </w:rPr>
        <w:sectPr w:rsidR="005472C1" w:rsidRPr="007F480E" w:rsidSect="005472C1">
          <w:type w:val="continuous"/>
          <w:pgSz w:w="11906" w:h="16838" w:code="9"/>
          <w:pgMar w:top="1758" w:right="1151" w:bottom="2302" w:left="1151" w:header="1395" w:footer="578" w:gutter="0"/>
          <w:cols w:num="2" w:space="720"/>
          <w:titlePg/>
          <w:docGrid w:linePitch="360"/>
        </w:sectPr>
      </w:pPr>
    </w:p>
    <w:p w14:paraId="1899F957" w14:textId="6D367712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●住所</w:t>
      </w:r>
    </w:p>
    <w:tbl>
      <w:tblPr>
        <w:tblStyle w:val="a7"/>
        <w:tblW w:w="9540" w:type="dxa"/>
        <w:tblInd w:w="-5" w:type="dxa"/>
        <w:tblLook w:val="04A0" w:firstRow="1" w:lastRow="0" w:firstColumn="1" w:lastColumn="0" w:noHBand="0" w:noVBand="1"/>
      </w:tblPr>
      <w:tblGrid>
        <w:gridCol w:w="993"/>
        <w:gridCol w:w="8547"/>
      </w:tblGrid>
      <w:tr w:rsidR="005472C1" w:rsidRPr="007F480E" w14:paraId="61C11FB8" w14:textId="7FEB20F8" w:rsidTr="00255FB6">
        <w:trPr>
          <w:trHeight w:val="465"/>
        </w:trPr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0924BF07" w14:textId="22D604FC" w:rsidR="005472C1" w:rsidRPr="007F480E" w:rsidRDefault="005472C1" w:rsidP="005472C1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8547" w:type="dxa"/>
            <w:tcBorders>
              <w:bottom w:val="dashed" w:sz="4" w:space="0" w:color="auto"/>
            </w:tcBorders>
            <w:vAlign w:val="center"/>
          </w:tcPr>
          <w:p w14:paraId="7A5CD24F" w14:textId="77777777" w:rsidR="005472C1" w:rsidRPr="007F480E" w:rsidRDefault="005472C1" w:rsidP="00175DE7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472C1" w:rsidRPr="007F480E" w14:paraId="72F4899C" w14:textId="55FD2998" w:rsidTr="00255FB6">
        <w:trPr>
          <w:trHeight w:val="554"/>
        </w:trPr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48EACE2E" w14:textId="7AC9BCDB" w:rsidR="005472C1" w:rsidRPr="007F480E" w:rsidRDefault="005472C1" w:rsidP="00255FB6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上尾市</w:t>
            </w:r>
          </w:p>
        </w:tc>
        <w:tc>
          <w:tcPr>
            <w:tcW w:w="8547" w:type="dxa"/>
            <w:tcBorders>
              <w:top w:val="dashed" w:sz="4" w:space="0" w:color="auto"/>
            </w:tcBorders>
            <w:vAlign w:val="center"/>
          </w:tcPr>
          <w:p w14:paraId="6C3180A9" w14:textId="77777777" w:rsidR="005472C1" w:rsidRPr="007F480E" w:rsidRDefault="005472C1" w:rsidP="00175DE7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01231D8" w14:textId="77777777" w:rsidR="00904A2F" w:rsidRPr="007F480E" w:rsidRDefault="00904A2F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7EAE9465" w14:textId="5D995A6B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●メールアドレス</w:t>
      </w:r>
    </w:p>
    <w:tbl>
      <w:tblPr>
        <w:tblStyle w:val="a7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904A2F" w:rsidRPr="007F480E" w14:paraId="33721D2A" w14:textId="77777777" w:rsidTr="00175DE7">
        <w:trPr>
          <w:trHeight w:val="465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3E67E968" w14:textId="628C91D2" w:rsidR="00904A2F" w:rsidRPr="007F480E" w:rsidRDefault="00904A2F" w:rsidP="006B1F40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1986826" w14:textId="41191DC8" w:rsidR="00904A2F" w:rsidRPr="007F480E" w:rsidRDefault="00904A2F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5A2158CE" w14:textId="77777777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  <w:sectPr w:rsidR="00434B58" w:rsidRPr="007F480E" w:rsidSect="005472C1">
          <w:type w:val="continuous"/>
          <w:pgSz w:w="11906" w:h="16838" w:code="9"/>
          <w:pgMar w:top="1758" w:right="1151" w:bottom="2302" w:left="1151" w:header="1395" w:footer="578" w:gutter="0"/>
          <w:cols w:space="720"/>
          <w:titlePg/>
          <w:docGrid w:linePitch="360"/>
        </w:sectPr>
      </w:pPr>
    </w:p>
    <w:p w14:paraId="1A760B7F" w14:textId="1905E30D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●連絡先</w:t>
      </w:r>
    </w:p>
    <w:tbl>
      <w:tblPr>
        <w:tblStyle w:val="a7"/>
        <w:tblW w:w="4320" w:type="dxa"/>
        <w:tblInd w:w="-5" w:type="dxa"/>
        <w:tblLook w:val="04A0" w:firstRow="1" w:lastRow="0" w:firstColumn="1" w:lastColumn="0" w:noHBand="0" w:noVBand="1"/>
      </w:tblPr>
      <w:tblGrid>
        <w:gridCol w:w="993"/>
        <w:gridCol w:w="3327"/>
      </w:tblGrid>
      <w:tr w:rsidR="00904A2F" w:rsidRPr="007F480E" w14:paraId="3EB4CB64" w14:textId="25ED68C2" w:rsidTr="00434B58">
        <w:trPr>
          <w:trHeight w:val="465"/>
        </w:trPr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1C492FA0" w14:textId="1D9DE2E1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携帯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1FD89F30" w14:textId="77777777" w:rsidR="00904A2F" w:rsidRPr="007F480E" w:rsidRDefault="00904A2F" w:rsidP="00904A2F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04A2F" w:rsidRPr="007F480E" w14:paraId="4073080B" w14:textId="545FBD91" w:rsidTr="00434B58">
        <w:trPr>
          <w:trHeight w:val="554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EB92FF" w14:textId="79CDB584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自宅</w:t>
            </w:r>
          </w:p>
        </w:tc>
        <w:tc>
          <w:tcPr>
            <w:tcW w:w="33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F8484D" w14:textId="77777777" w:rsidR="00904A2F" w:rsidRPr="007F480E" w:rsidRDefault="00904A2F" w:rsidP="00904A2F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04A2F" w:rsidRPr="007F480E" w14:paraId="4F301B24" w14:textId="77777777" w:rsidTr="00434B58">
        <w:trPr>
          <w:trHeight w:val="554"/>
        </w:trPr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5CD46C1E" w14:textId="78A33920" w:rsidR="00904A2F" w:rsidRPr="007F480E" w:rsidRDefault="00904A2F" w:rsidP="00904A2F">
            <w:pPr>
              <w:pStyle w:val="a9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5C449C61" w14:textId="15214FA6" w:rsidR="00904A2F" w:rsidRPr="007F480E" w:rsidRDefault="00904A2F" w:rsidP="00904A2F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76A00670" w14:textId="6CACDC50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●上尾市内での居住歴（</w:t>
      </w:r>
      <w:r w:rsidR="008E16C4">
        <w:rPr>
          <w:rFonts w:ascii="BIZ UDPゴシック" w:eastAsia="BIZ UDPゴシック" w:hAnsi="BIZ UDPゴシック" w:hint="eastAsia"/>
        </w:rPr>
        <w:t>令和</w:t>
      </w:r>
      <w:r w:rsidR="004870E2">
        <w:rPr>
          <w:rFonts w:ascii="BIZ UDPゴシック" w:eastAsia="BIZ UDPゴシック" w:hAnsi="BIZ UDPゴシック" w:hint="eastAsia"/>
        </w:rPr>
        <w:t>8</w:t>
      </w:r>
      <w:bookmarkStart w:id="0" w:name="_GoBack"/>
      <w:bookmarkEnd w:id="0"/>
      <w:r w:rsidR="008E16C4">
        <w:rPr>
          <w:rFonts w:ascii="BIZ UDPゴシック" w:eastAsia="BIZ UDPゴシック" w:hAnsi="BIZ UDPゴシック" w:hint="eastAsia"/>
        </w:rPr>
        <w:t>年4月1日</w:t>
      </w:r>
      <w:r w:rsidRPr="007F480E">
        <w:rPr>
          <w:rFonts w:ascii="BIZ UDPゴシック" w:eastAsia="BIZ UDPゴシック" w:hAnsi="BIZ UDPゴシック" w:hint="eastAsia"/>
        </w:rPr>
        <w:t>時点）</w:t>
      </w:r>
    </w:p>
    <w:tbl>
      <w:tblPr>
        <w:tblStyle w:val="a7"/>
        <w:tblW w:w="4320" w:type="dxa"/>
        <w:tblInd w:w="-5" w:type="dxa"/>
        <w:tblLook w:val="04A0" w:firstRow="1" w:lastRow="0" w:firstColumn="1" w:lastColumn="0" w:noHBand="0" w:noVBand="1"/>
      </w:tblPr>
      <w:tblGrid>
        <w:gridCol w:w="4320"/>
      </w:tblGrid>
      <w:tr w:rsidR="00904A2F" w:rsidRPr="007F480E" w14:paraId="75167AAA" w14:textId="77777777" w:rsidTr="00175DE7">
        <w:trPr>
          <w:trHeight w:val="465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89CDEA7" w14:textId="11EC6B1C" w:rsidR="00904A2F" w:rsidRPr="007F480E" w:rsidRDefault="00904A2F" w:rsidP="006B1F40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  <w:r w:rsidRPr="007F480E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年　</w:t>
            </w:r>
          </w:p>
        </w:tc>
      </w:tr>
    </w:tbl>
    <w:p w14:paraId="64F58C04" w14:textId="77777777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032EDE91" w14:textId="77777777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4D087FF3" w14:textId="77777777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4C58B445" w14:textId="77777777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  <w:sectPr w:rsidR="00434B58" w:rsidRPr="007F480E" w:rsidSect="00434B58">
          <w:type w:val="continuous"/>
          <w:pgSz w:w="11906" w:h="16838" w:code="9"/>
          <w:pgMar w:top="1758" w:right="1151" w:bottom="2302" w:left="1151" w:header="1395" w:footer="578" w:gutter="0"/>
          <w:cols w:num="2" w:space="720"/>
          <w:titlePg/>
          <w:docGrid w:linePitch="360"/>
        </w:sectPr>
      </w:pPr>
    </w:p>
    <w:p w14:paraId="1AF398B5" w14:textId="77777777" w:rsidR="004527F0" w:rsidRDefault="004527F0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13603796" w14:textId="77777777" w:rsidR="007C02C9" w:rsidRDefault="007C02C9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6F7B9EAF" w14:textId="78E8BB23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◎応募動機</w:t>
      </w:r>
      <w:r w:rsidR="007F480E" w:rsidRPr="007F480E">
        <w:rPr>
          <w:rFonts w:ascii="BIZ UDPゴシック" w:eastAsia="BIZ UDPゴシック" w:hAnsi="BIZ UDPゴシック" w:hint="eastAsia"/>
        </w:rPr>
        <w:t>（地域のいいところを発信したい、こんなイベントがあることをみんなに知ってもらいたいなど）</w:t>
      </w:r>
    </w:p>
    <w:tbl>
      <w:tblPr>
        <w:tblStyle w:val="a7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75DE7" w:rsidRPr="007F480E" w14:paraId="5C976D12" w14:textId="77777777" w:rsidTr="003C0FD4">
        <w:trPr>
          <w:trHeight w:val="1070"/>
        </w:trPr>
        <w:tc>
          <w:tcPr>
            <w:tcW w:w="9594" w:type="dxa"/>
          </w:tcPr>
          <w:p w14:paraId="43D7BD3C" w14:textId="77777777" w:rsidR="00175DE7" w:rsidRDefault="00175DE7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3EFBD29A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56E8DA0C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674E9404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7EBD3378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45EAD26D" w14:textId="328D570A" w:rsidR="00255FB6" w:rsidRPr="007F480E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59C92FC" w14:textId="77777777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28449CBB" w14:textId="0FF94B67" w:rsidR="00434B5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◎まちかど特派員として取り上げたい内容</w:t>
      </w:r>
      <w:r w:rsidR="007F480E" w:rsidRPr="007F480E">
        <w:rPr>
          <w:rFonts w:ascii="BIZ UDPゴシック" w:eastAsia="BIZ UDPゴシック" w:hAnsi="BIZ UDPゴシック" w:hint="eastAsia"/>
        </w:rPr>
        <w:t>（こども関係のイベント、高齢者向けイベントなど）</w:t>
      </w:r>
    </w:p>
    <w:tbl>
      <w:tblPr>
        <w:tblStyle w:val="a7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75DE7" w:rsidRPr="007F480E" w14:paraId="21B6A38F" w14:textId="77777777" w:rsidTr="007818BC">
        <w:trPr>
          <w:trHeight w:val="1070"/>
        </w:trPr>
        <w:tc>
          <w:tcPr>
            <w:tcW w:w="9594" w:type="dxa"/>
          </w:tcPr>
          <w:p w14:paraId="4B86CD94" w14:textId="77777777" w:rsidR="00175DE7" w:rsidRDefault="00175DE7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711A14D4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1872EAED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43F4A0C1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015D785C" w14:textId="77777777" w:rsidR="00255FB6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1D500403" w14:textId="77777777" w:rsidR="00255FB6" w:rsidRPr="007F480E" w:rsidRDefault="00255FB6" w:rsidP="00F43C45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2D080423" w14:textId="77777777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</w:pPr>
    </w:p>
    <w:p w14:paraId="4E149100" w14:textId="700E8477" w:rsidR="00B00828" w:rsidRPr="007F480E" w:rsidRDefault="00B0082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◎経歴（参考）</w:t>
      </w:r>
    </w:p>
    <w:tbl>
      <w:tblPr>
        <w:tblStyle w:val="a7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75DE7" w:rsidRPr="007F480E" w14:paraId="7ED847DA" w14:textId="77777777" w:rsidTr="00175DE7">
        <w:trPr>
          <w:trHeight w:val="950"/>
        </w:trPr>
        <w:tc>
          <w:tcPr>
            <w:tcW w:w="9594" w:type="dxa"/>
          </w:tcPr>
          <w:p w14:paraId="00B8B1FB" w14:textId="77777777" w:rsidR="00255FB6" w:rsidRDefault="00255FB6" w:rsidP="00255FB6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6D4841B9" w14:textId="77777777" w:rsidR="00255FB6" w:rsidRDefault="00255FB6" w:rsidP="00255FB6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26DF8572" w14:textId="77777777" w:rsidR="00255FB6" w:rsidRDefault="00255FB6" w:rsidP="00255FB6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29550F7D" w14:textId="77777777" w:rsidR="00255FB6" w:rsidRDefault="00255FB6" w:rsidP="00255FB6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15054262" w14:textId="77777777" w:rsidR="00255FB6" w:rsidRDefault="00255FB6" w:rsidP="00255FB6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  <w:p w14:paraId="404053B6" w14:textId="1E57DC31" w:rsidR="00255FB6" w:rsidRPr="007F480E" w:rsidRDefault="00255FB6" w:rsidP="00255FB6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0E68AAB1" w14:textId="5A69C22C" w:rsidR="00434B58" w:rsidRPr="007F480E" w:rsidRDefault="00434B58" w:rsidP="00F43C45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※PR項目として不足する事項は、裏面の自由記述に記入してください。</w:t>
      </w:r>
    </w:p>
    <w:p w14:paraId="264AFE1C" w14:textId="77777777" w:rsidR="00434B58" w:rsidRPr="007F480E" w:rsidRDefault="00434B58">
      <w:pPr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/>
        </w:rPr>
        <w:br w:type="page"/>
      </w:r>
    </w:p>
    <w:p w14:paraId="1705F3E1" w14:textId="78C051B0" w:rsidR="00434B58" w:rsidRPr="007F480E" w:rsidRDefault="00434B58" w:rsidP="00434B58">
      <w:pPr>
        <w:pStyle w:val="a9"/>
        <w:rPr>
          <w:rFonts w:ascii="BIZ UDPゴシック" w:eastAsia="BIZ UDPゴシック" w:hAnsi="BIZ UDPゴシック"/>
          <w:sz w:val="36"/>
          <w:szCs w:val="36"/>
        </w:rPr>
      </w:pPr>
      <w:r w:rsidRPr="007F480E">
        <w:rPr>
          <w:rFonts w:ascii="BIZ UDPゴシック" w:eastAsia="BIZ UDPゴシック" w:hAnsi="BIZ UDPゴシック" w:hint="eastAsia"/>
          <w:sz w:val="36"/>
          <w:szCs w:val="36"/>
        </w:rPr>
        <w:lastRenderedPageBreak/>
        <w:t>自由記述</w:t>
      </w:r>
    </w:p>
    <w:p w14:paraId="03B603E6" w14:textId="77777777" w:rsidR="00434B58" w:rsidRPr="007F480E" w:rsidRDefault="00434B58" w:rsidP="00434B58">
      <w:pPr>
        <w:pStyle w:val="a9"/>
        <w:jc w:val="both"/>
        <w:rPr>
          <w:rFonts w:ascii="BIZ UDPゴシック" w:eastAsia="BIZ UDPゴシック" w:hAnsi="BIZ UDPゴシック"/>
        </w:rPr>
      </w:pPr>
      <w:r w:rsidRPr="007F480E">
        <w:rPr>
          <w:rFonts w:ascii="BIZ UDPゴシック" w:eastAsia="BIZ UDPゴシック" w:hAnsi="BIZ UDPゴシック" w:hint="eastAsia"/>
        </w:rPr>
        <w:t>※表面で書き足りないことがあれば、こちらに記載してください。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4"/>
      </w:tblGrid>
      <w:tr w:rsidR="00175DE7" w14:paraId="0E93BA63" w14:textId="77777777" w:rsidTr="00175DE7">
        <w:trPr>
          <w:trHeight w:val="11687"/>
        </w:trPr>
        <w:tc>
          <w:tcPr>
            <w:tcW w:w="9594" w:type="dxa"/>
          </w:tcPr>
          <w:p w14:paraId="12241DB1" w14:textId="77777777" w:rsidR="00175DE7" w:rsidRDefault="00175DE7" w:rsidP="00175DE7">
            <w:pPr>
              <w:pStyle w:val="a9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619A9E41" w14:textId="77777777" w:rsidR="00434B58" w:rsidRPr="007F480E" w:rsidRDefault="00434B58" w:rsidP="00175DE7">
      <w:pPr>
        <w:pStyle w:val="a9"/>
        <w:jc w:val="both"/>
        <w:rPr>
          <w:rFonts w:ascii="BIZ UDPゴシック" w:eastAsia="BIZ UDPゴシック" w:hAnsi="BIZ UDPゴシック"/>
        </w:rPr>
      </w:pPr>
    </w:p>
    <w:sectPr w:rsidR="00434B58" w:rsidRPr="007F480E" w:rsidSect="005472C1">
      <w:type w:val="continuous"/>
      <w:pgSz w:w="11906" w:h="16838" w:code="9"/>
      <w:pgMar w:top="1758" w:right="1151" w:bottom="2302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2B611" w14:textId="77777777" w:rsidR="004C3D7F" w:rsidRDefault="004C3D7F" w:rsidP="003856C9">
      <w:pPr>
        <w:spacing w:after="0" w:line="240" w:lineRule="auto"/>
      </w:pPr>
      <w:r>
        <w:separator/>
      </w:r>
    </w:p>
  </w:endnote>
  <w:endnote w:type="continuationSeparator" w:id="0">
    <w:p w14:paraId="39632C51" w14:textId="77777777" w:rsidR="004C3D7F" w:rsidRDefault="004C3D7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F76CF" w14:textId="77777777" w:rsidR="007A74FE" w:rsidRDefault="007A74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07F45" w14:textId="77777777" w:rsidR="007F480E" w:rsidRPr="00255FB6" w:rsidRDefault="007F480E" w:rsidP="00434B58">
    <w:pPr>
      <w:pStyle w:val="a5"/>
      <w:jc w:val="center"/>
      <w:rPr>
        <w:rFonts w:ascii="BIZ UDPゴシック" w:eastAsia="BIZ UDPゴシック" w:hAnsi="BIZ UDPゴシック"/>
        <w:sz w:val="24"/>
        <w:szCs w:val="24"/>
      </w:rPr>
    </w:pPr>
    <w:r w:rsidRPr="00255FB6">
      <w:rPr>
        <w:rFonts w:ascii="BIZ UDPゴシック" w:eastAsia="BIZ UDPゴシック" w:hAnsi="BIZ UDPゴシック" w:hint="eastAsia"/>
        <w:sz w:val="24"/>
        <w:szCs w:val="24"/>
      </w:rPr>
      <w:t>【提出先】</w:t>
    </w:r>
    <w:r w:rsidR="00434B58" w:rsidRPr="00255FB6">
      <w:rPr>
        <w:rFonts w:ascii="BIZ UDPゴシック" w:eastAsia="BIZ UDPゴシック" w:hAnsi="BIZ UDPゴシック" w:hint="eastAsia"/>
        <w:sz w:val="24"/>
        <w:szCs w:val="24"/>
      </w:rPr>
      <w:t>上尾市役所広報広聴課</w:t>
    </w:r>
  </w:p>
  <w:p w14:paraId="43719FE4" w14:textId="77777777" w:rsidR="00DC79DF" w:rsidRPr="00255FB6" w:rsidRDefault="007F480E" w:rsidP="00434B58">
    <w:pPr>
      <w:pStyle w:val="a5"/>
      <w:jc w:val="center"/>
      <w:rPr>
        <w:rFonts w:ascii="BIZ UDPゴシック" w:eastAsia="BIZ UDPゴシック" w:hAnsi="BIZ UDPゴシック"/>
        <w:sz w:val="24"/>
        <w:szCs w:val="24"/>
      </w:rPr>
    </w:pPr>
    <w:r w:rsidRPr="00255FB6">
      <w:rPr>
        <w:rFonts w:ascii="BIZ UDPゴシック" w:eastAsia="BIZ UDPゴシック" w:hAnsi="BIZ UDPゴシック" w:hint="eastAsia"/>
        <w:sz w:val="24"/>
        <w:szCs w:val="24"/>
      </w:rPr>
      <w:t>TEL：048-775-4918</w:t>
    </w:r>
  </w:p>
  <w:p w14:paraId="4A25C80E" w14:textId="001895CF" w:rsidR="007F480E" w:rsidRPr="00255FB6" w:rsidRDefault="00DC79DF" w:rsidP="00434B58">
    <w:pPr>
      <w:pStyle w:val="a5"/>
      <w:jc w:val="center"/>
      <w:rPr>
        <w:rFonts w:ascii="BIZ UDPゴシック" w:eastAsia="BIZ UDPゴシック" w:hAnsi="BIZ UDPゴシック"/>
        <w:sz w:val="24"/>
        <w:szCs w:val="24"/>
      </w:rPr>
    </w:pPr>
    <w:r w:rsidRPr="00255FB6">
      <w:rPr>
        <w:rFonts w:ascii="BIZ UDPゴシック" w:eastAsia="BIZ UDPゴシック" w:hAnsi="BIZ UDPゴシック" w:hint="eastAsia"/>
        <w:sz w:val="24"/>
        <w:szCs w:val="24"/>
      </w:rPr>
      <w:t>メール</w:t>
    </w:r>
    <w:r w:rsidR="007F480E" w:rsidRPr="00255FB6">
      <w:rPr>
        <w:rFonts w:ascii="BIZ UDPゴシック" w:eastAsia="BIZ UDPゴシック" w:hAnsi="BIZ UDPゴシック" w:hint="eastAsia"/>
        <w:sz w:val="24"/>
        <w:szCs w:val="24"/>
      </w:rPr>
      <w:t>：</w:t>
    </w:r>
    <w:hyperlink r:id="rId1" w:history="1">
      <w:r w:rsidR="00255FB6" w:rsidRPr="00255FB6">
        <w:rPr>
          <w:rStyle w:val="af1"/>
          <w:rFonts w:ascii="BIZ UDPゴシック" w:eastAsia="BIZ UDPゴシック" w:hAnsi="BIZ UDPゴシック"/>
          <w:sz w:val="24"/>
          <w:szCs w:val="24"/>
        </w:rPr>
        <w:t>s55000@city.ageo.lg.jp</w:t>
      </w:r>
    </w:hyperlink>
  </w:p>
  <w:p w14:paraId="3F194DE0" w14:textId="77777777" w:rsidR="00255FB6" w:rsidRDefault="00255FB6" w:rsidP="00434B58">
    <w:pPr>
      <w:pStyle w:val="a5"/>
      <w:jc w:val="center"/>
      <w:rPr>
        <w:rFonts w:ascii="BIZ UDPゴシック" w:eastAsia="BIZ UDPゴシック" w:hAnsi="BIZ UDPゴシック"/>
      </w:rPr>
    </w:pPr>
  </w:p>
  <w:p w14:paraId="318D8E5E" w14:textId="77777777" w:rsidR="00255FB6" w:rsidRDefault="00255FB6" w:rsidP="00434B58">
    <w:pPr>
      <w:pStyle w:val="a5"/>
      <w:jc w:val="center"/>
      <w:rPr>
        <w:rFonts w:ascii="BIZ UDPゴシック" w:eastAsia="BIZ UDPゴシック" w:hAnsi="BIZ UDPゴシック"/>
      </w:rPr>
    </w:pPr>
  </w:p>
  <w:p w14:paraId="59C8A27D" w14:textId="4A37DC5F" w:rsidR="00255FB6" w:rsidRPr="00255FB6" w:rsidRDefault="00255FB6" w:rsidP="00434B58">
    <w:pPr>
      <w:pStyle w:val="a5"/>
      <w:jc w:val="center"/>
      <w:rPr>
        <w:rFonts w:ascii="BIZ UDPゴシック" w:eastAsia="BIZ UDPゴシック" w:hAnsi="BIZ UDPゴシック"/>
      </w:rPr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C0E0EDD" wp14:editId="5CBD25DE">
              <wp:simplePos x="0" y="0"/>
              <wp:positionH relativeFrom="page">
                <wp:posOffset>100330</wp:posOffset>
              </wp:positionH>
              <wp:positionV relativeFrom="page">
                <wp:posOffset>10156825</wp:posOffset>
              </wp:positionV>
              <wp:extent cx="7306310" cy="438785"/>
              <wp:effectExtent l="0" t="0" r="27940" b="13970"/>
              <wp:wrapNone/>
              <wp:docPr id="1846027006" name="グループ 17" descr="ヘッダー グラフィック デザイン、さまざまな角を持つ灰色の長方形あり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306310" cy="438785"/>
                        <a:chOff x="0" y="0"/>
                        <a:chExt cx="4329" cy="275"/>
                      </a:xfrm>
                    </wpg:grpSpPr>
                    <wps:wsp>
                      <wps:cNvPr id="1313092972" name="フリーフォーム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08242976" name="フリーフォーム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4769315" name="フリーフォーム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0149915" name="フリーフォーム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0861449" name="フリーフォーム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16111192" name="フリーフォーム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827140" name="フリーフォーム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462216" name="フリーフォーム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10142243" name="フリーフォーム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96539247" name="フリーフォーム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D823073" id="グループ 17" o:spid="_x0000_s1026" alt="ヘッダー グラフィック デザイン、さまざまな角を持つ灰色の長方形あり" style="position:absolute;margin-left:7.9pt;margin-top:799.75pt;width:575.3pt;height:34.55pt;z-index:251663360;mso-height-percent:45;mso-position-horizontal-relative:page;mso-position-vertical-relative:page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">
              <o:lock v:ext="edit" aspectratio="t"/>
              <v:shape id="フリーフォーム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フリーフォーム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フリーフォーム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フリーフォーム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フリーフォーム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フリーフォーム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フリーフォーム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フリーフォーム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フリーフォーム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フリーフォーム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B224" w14:textId="77777777" w:rsidR="005B2E32" w:rsidRDefault="005B2E32">
    <w:pPr>
      <w:pStyle w:val="a5"/>
    </w:pPr>
  </w:p>
  <w:p w14:paraId="787AC5D9" w14:textId="77777777" w:rsidR="005B2E32" w:rsidRDefault="005B2E32">
    <w:pPr>
      <w:pStyle w:val="a5"/>
    </w:pPr>
  </w:p>
  <w:p w14:paraId="19050D92" w14:textId="29EB0269" w:rsidR="001765FE" w:rsidRDefault="00255FB6" w:rsidP="00255FB6">
    <w:pPr>
      <w:pStyle w:val="a5"/>
      <w:jc w:val="cen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7C84C3D" wp14:editId="622DB046">
              <wp:simplePos x="0" y="0"/>
              <wp:positionH relativeFrom="page">
                <wp:posOffset>126365</wp:posOffset>
              </wp:positionH>
              <wp:positionV relativeFrom="page">
                <wp:posOffset>10118090</wp:posOffset>
              </wp:positionV>
              <wp:extent cx="7306310" cy="438785"/>
              <wp:effectExtent l="0" t="0" r="27940" b="13970"/>
              <wp:wrapNone/>
              <wp:docPr id="378562060" name="グループ 17" descr="ヘッダー グラフィック デザイン、さまざまな角を持つ灰色の長方形あり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306310" cy="438785"/>
                        <a:chOff x="0" y="0"/>
                        <a:chExt cx="4329" cy="275"/>
                      </a:xfrm>
                    </wpg:grpSpPr>
                    <wps:wsp>
                      <wps:cNvPr id="1126228664" name="フリーフォーム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5002219" name="フリーフォーム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16410169" name="フリーフォーム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841501" name="フリーフォーム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80746064" name="フリーフォーム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89337171" name="フリーフォーム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3418785" name="フリーフォーム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73811896" name="フリーフォーム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08734104" name="フリーフォーム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80207361" name="フリーフォーム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0A7C6D1D" id="グループ 17" o:spid="_x0000_s1026" alt="ヘッダー グラフィック デザイン、さまざまな角を持つ灰色の長方形あり" style="position:absolute;margin-left:9.95pt;margin-top:796.7pt;width:575.3pt;height:34.55pt;z-index:251665408;mso-height-percent:45;mso-position-horizontal-relative:page;mso-position-vertical-relative:page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">
              <o:lock v:ext="edit" aspectratio="t"/>
              <v:shape id="フリーフォーム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フリーフォーム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フリーフォーム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フリーフォーム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フリーフォーム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フリーフォーム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フリーフォーム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フリーフォーム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フリーフォーム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フリーフォーム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375BB" w14:textId="77777777" w:rsidR="004C3D7F" w:rsidRDefault="004C3D7F" w:rsidP="003856C9">
      <w:pPr>
        <w:spacing w:after="0" w:line="240" w:lineRule="auto"/>
      </w:pPr>
      <w:r>
        <w:separator/>
      </w:r>
    </w:p>
  </w:footnote>
  <w:footnote w:type="continuationSeparator" w:id="0">
    <w:p w14:paraId="41A0EDA3" w14:textId="77777777" w:rsidR="004C3D7F" w:rsidRDefault="004C3D7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6787A" w14:textId="77777777" w:rsidR="007A74FE" w:rsidRDefault="007A74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8B593" w14:textId="4BD8D774" w:rsidR="00255FB6" w:rsidRDefault="00255FB6">
    <w:pPr>
      <w:pStyle w:val="a3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58CE48E4" wp14:editId="34E211F9">
              <wp:simplePos x="0" y="0"/>
              <wp:positionH relativeFrom="page">
                <wp:posOffset>135255</wp:posOffset>
              </wp:positionH>
              <wp:positionV relativeFrom="page">
                <wp:posOffset>113665</wp:posOffset>
              </wp:positionV>
              <wp:extent cx="7306310" cy="438785"/>
              <wp:effectExtent l="0" t="0" r="27940" b="13970"/>
              <wp:wrapNone/>
              <wp:docPr id="713425819" name="グループ 17" descr="ヘッダー グラフィック デザイン、さまざまな角を持つ灰色の長方形あり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306310" cy="438785"/>
                        <a:chOff x="0" y="0"/>
                        <a:chExt cx="4329" cy="275"/>
                      </a:xfrm>
                    </wpg:grpSpPr>
                    <wps:wsp>
                      <wps:cNvPr id="1694097483" name="フリーフォーム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8702632" name="フリーフォーム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17112399" name="フリーフォーム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52303246" name="フリーフォーム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91557964" name="フリーフォーム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45122728" name="フリーフォーム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54223537" name="フリーフォーム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79983745" name="フリーフォーム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9946393" name="フリーフォーム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03717154" name="フリーフォーム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B0D62E1" id="グループ 17" o:spid="_x0000_s1026" alt="ヘッダー グラフィック デザイン、さまざまな角を持つ灰色の長方形あり" style="position:absolute;margin-left:10.65pt;margin-top:8.95pt;width:575.3pt;height:34.55pt;z-index:251661312;mso-height-percent:45;mso-position-horizontal-relative:page;mso-position-vertical-relative:page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">
              <o:lock v:ext="edit" aspectratio="t"/>
              <v:shape id="フリーフォーム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フリーフォーム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フリーフォーム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フリーフォーム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フリーフォーム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フリーフォーム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フリーフォーム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フリーフォーム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フリーフォーム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フリーフォーム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0527D" w14:textId="6E3C084E" w:rsidR="00434B58" w:rsidRPr="007F480E" w:rsidRDefault="00255FB6" w:rsidP="00434B58">
    <w:pPr>
      <w:pStyle w:val="a3"/>
      <w:rPr>
        <w:rFonts w:ascii="BIZ UDPゴシック" w:eastAsia="BIZ UDPゴシック" w:hAnsi="BIZ UDPゴシック"/>
      </w:rPr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C01B1B9" wp14:editId="37593A6E">
              <wp:simplePos x="0" y="0"/>
              <wp:positionH relativeFrom="page">
                <wp:posOffset>125730</wp:posOffset>
              </wp:positionH>
              <wp:positionV relativeFrom="page">
                <wp:posOffset>108585</wp:posOffset>
              </wp:positionV>
              <wp:extent cx="7306310" cy="438785"/>
              <wp:effectExtent l="0" t="0" r="27940" b="13970"/>
              <wp:wrapNone/>
              <wp:docPr id="56" name="グループ 17" descr="ヘッダー グラフィック デザイン、さまざまな角を持つ灰色の長方形あり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306310" cy="438785"/>
                        <a:chOff x="0" y="0"/>
                        <a:chExt cx="4329" cy="275"/>
                      </a:xfrm>
                    </wpg:grpSpPr>
                    <wps:wsp>
                      <wps:cNvPr id="57" name="フリーフォーム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フリーフォーム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フリーフォーム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フリーフォーム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フリーフォーム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フリーフォーム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フリーフォーム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フリーフォーム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フリーフォーム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フリーフォーム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14C9449F" id="グループ 17" o:spid="_x0000_s1026" alt="ヘッダー グラフィック デザイン、さまざまな角を持つ灰色の長方形あり" style="position:absolute;margin-left:9.9pt;margin-top:8.55pt;width:575.3pt;height:34.55pt;z-index:251659264;mso-height-percent:45;mso-position-horizontal-relative:page;mso-position-vertical-relative:page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">
              <o:lock v:ext="edit" aspectratio="t"/>
              <v:shape id="フリーフォーム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フリーフォーム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フリーフォーム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フリーフォーム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フリーフォーム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フリーフォーム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フリーフォーム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フリーフォーム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フリーフォーム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フリーフォーム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  <w:r w:rsidR="00434B58" w:rsidRPr="007F480E">
      <w:rPr>
        <w:rFonts w:ascii="BIZ UDPゴシック" w:eastAsia="BIZ UDPゴシック" w:hAnsi="BIZ UDPゴシック" w:hint="eastAsia"/>
        <w:sz w:val="44"/>
        <w:szCs w:val="44"/>
      </w:rPr>
      <w:t>令和</w:t>
    </w:r>
    <w:r w:rsidR="007A74FE">
      <w:rPr>
        <w:rFonts w:ascii="BIZ UDPゴシック" w:eastAsia="BIZ UDPゴシック" w:hAnsi="BIZ UDPゴシック" w:hint="eastAsia"/>
        <w:sz w:val="44"/>
        <w:szCs w:val="44"/>
      </w:rPr>
      <w:t>8</w:t>
    </w:r>
    <w:r w:rsidR="00434B58" w:rsidRPr="007F480E">
      <w:rPr>
        <w:rFonts w:ascii="BIZ UDPゴシック" w:eastAsia="BIZ UDPゴシック" w:hAnsi="BIZ UDPゴシック" w:hint="eastAsia"/>
        <w:sz w:val="44"/>
        <w:szCs w:val="44"/>
      </w:rPr>
      <w:t>年度まちかど特派員応募用紙</w:t>
    </w:r>
  </w:p>
  <w:p w14:paraId="671B7C66" w14:textId="77777777" w:rsidR="00434B58" w:rsidRPr="00434B58" w:rsidRDefault="00434B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E1"/>
    <w:rsid w:val="00015A7B"/>
    <w:rsid w:val="000349D4"/>
    <w:rsid w:val="00036B6E"/>
    <w:rsid w:val="00052BE1"/>
    <w:rsid w:val="0007412A"/>
    <w:rsid w:val="0010199E"/>
    <w:rsid w:val="00175DE7"/>
    <w:rsid w:val="001765FE"/>
    <w:rsid w:val="0019561F"/>
    <w:rsid w:val="001B32D2"/>
    <w:rsid w:val="001C0ABF"/>
    <w:rsid w:val="00255FB6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02B07"/>
    <w:rsid w:val="0040583B"/>
    <w:rsid w:val="0043426C"/>
    <w:rsid w:val="00434B58"/>
    <w:rsid w:val="00441EB9"/>
    <w:rsid w:val="004527F0"/>
    <w:rsid w:val="00463463"/>
    <w:rsid w:val="00473EF8"/>
    <w:rsid w:val="004760E5"/>
    <w:rsid w:val="004870E2"/>
    <w:rsid w:val="004C3D7F"/>
    <w:rsid w:val="004D22BB"/>
    <w:rsid w:val="005152F2"/>
    <w:rsid w:val="00534E4E"/>
    <w:rsid w:val="005472C1"/>
    <w:rsid w:val="00551D35"/>
    <w:rsid w:val="00557019"/>
    <w:rsid w:val="005674AC"/>
    <w:rsid w:val="005A1E51"/>
    <w:rsid w:val="005A7E57"/>
    <w:rsid w:val="005B2E32"/>
    <w:rsid w:val="005B4B05"/>
    <w:rsid w:val="005E124F"/>
    <w:rsid w:val="00616FF4"/>
    <w:rsid w:val="006A3CE7"/>
    <w:rsid w:val="006C7DC2"/>
    <w:rsid w:val="00743379"/>
    <w:rsid w:val="0075102B"/>
    <w:rsid w:val="007803B7"/>
    <w:rsid w:val="007852F6"/>
    <w:rsid w:val="007A1A35"/>
    <w:rsid w:val="007A74FE"/>
    <w:rsid w:val="007B2F5C"/>
    <w:rsid w:val="007C02C9"/>
    <w:rsid w:val="007C5F05"/>
    <w:rsid w:val="007F480E"/>
    <w:rsid w:val="00832043"/>
    <w:rsid w:val="00832F81"/>
    <w:rsid w:val="00880A7B"/>
    <w:rsid w:val="008C7CA2"/>
    <w:rsid w:val="008E16C4"/>
    <w:rsid w:val="008F6337"/>
    <w:rsid w:val="00904A2F"/>
    <w:rsid w:val="009628FC"/>
    <w:rsid w:val="00971CF7"/>
    <w:rsid w:val="009B0294"/>
    <w:rsid w:val="00A42F91"/>
    <w:rsid w:val="00AA33E1"/>
    <w:rsid w:val="00AF1258"/>
    <w:rsid w:val="00B00828"/>
    <w:rsid w:val="00B01E52"/>
    <w:rsid w:val="00B550FC"/>
    <w:rsid w:val="00B65A74"/>
    <w:rsid w:val="00B85871"/>
    <w:rsid w:val="00B93310"/>
    <w:rsid w:val="00BC1F18"/>
    <w:rsid w:val="00BD2E58"/>
    <w:rsid w:val="00BF6BAB"/>
    <w:rsid w:val="00C007A5"/>
    <w:rsid w:val="00C05AD4"/>
    <w:rsid w:val="00C4403A"/>
    <w:rsid w:val="00CE6306"/>
    <w:rsid w:val="00D11C4D"/>
    <w:rsid w:val="00D37618"/>
    <w:rsid w:val="00D5067A"/>
    <w:rsid w:val="00DA6EC8"/>
    <w:rsid w:val="00DC79BB"/>
    <w:rsid w:val="00DC79DF"/>
    <w:rsid w:val="00E34D58"/>
    <w:rsid w:val="00E941EF"/>
    <w:rsid w:val="00EB1C1B"/>
    <w:rsid w:val="00ED33E2"/>
    <w:rsid w:val="00F02378"/>
    <w:rsid w:val="00F43C45"/>
    <w:rsid w:val="00F56435"/>
    <w:rsid w:val="00FA07AA"/>
    <w:rsid w:val="00FB0A17"/>
    <w:rsid w:val="00FB0FA1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E0A897"/>
  <w15:chartTrackingRefBased/>
  <w15:docId w15:val="{2D82FDBF-8A29-482D-A73F-75DD8265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90"/>
  </w:style>
  <w:style w:type="paragraph" w:styleId="1">
    <w:name w:val="heading 1"/>
    <w:basedOn w:val="a"/>
    <w:link w:val="10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2">
    <w:name w:val="heading 2"/>
    <w:basedOn w:val="a"/>
    <w:link w:val="20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4">
    <w:name w:val="heading 4"/>
    <w:basedOn w:val="a"/>
    <w:link w:val="40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5">
    <w:name w:val="heading 5"/>
    <w:basedOn w:val="a"/>
    <w:next w:val="a"/>
    <w:link w:val="50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7A5"/>
    <w:pPr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007A5"/>
  </w:style>
  <w:style w:type="paragraph" w:styleId="a5">
    <w:name w:val="footer"/>
    <w:basedOn w:val="a"/>
    <w:link w:val="a6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6">
    <w:name w:val="フッター (文字)"/>
    <w:basedOn w:val="a0"/>
    <w:link w:val="a5"/>
    <w:uiPriority w:val="99"/>
    <w:rsid w:val="00FE20E6"/>
  </w:style>
  <w:style w:type="table" w:styleId="a7">
    <w:name w:val="Table Grid"/>
    <w:basedOn w:val="a1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a8">
    <w:name w:val="Placeholder Text"/>
    <w:basedOn w:val="a0"/>
    <w:uiPriority w:val="99"/>
    <w:semiHidden/>
    <w:rsid w:val="003053D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30">
    <w:name w:val="見出し 3 (文字)"/>
    <w:basedOn w:val="a0"/>
    <w:link w:val="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40">
    <w:name w:val="見出し 4 (文字)"/>
    <w:basedOn w:val="a0"/>
    <w:link w:val="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50">
    <w:name w:val="見出し 5 (文字)"/>
    <w:basedOn w:val="a0"/>
    <w:link w:val="5"/>
    <w:uiPriority w:val="9"/>
    <w:rsid w:val="00463463"/>
    <w:rPr>
      <w:rFonts w:asciiTheme="majorHAnsi" w:eastAsiaTheme="majorEastAsia" w:hAnsiTheme="majorHAnsi" w:cstheme="majorBidi"/>
    </w:rPr>
  </w:style>
  <w:style w:type="paragraph" w:styleId="a9">
    <w:name w:val="No Spacing"/>
    <w:uiPriority w:val="10"/>
    <w:qFormat/>
    <w:rsid w:val="005A7E57"/>
    <w:pPr>
      <w:spacing w:after="0" w:line="240" w:lineRule="auto"/>
    </w:pPr>
  </w:style>
  <w:style w:type="paragraph" w:customStyle="1" w:styleId="aa">
    <w:name w:val="グラフィック要素"/>
    <w:basedOn w:val="a"/>
    <w:next w:val="a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b">
    <w:name w:val="Title"/>
    <w:basedOn w:val="a"/>
    <w:next w:val="a"/>
    <w:link w:val="ac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c">
    <w:name w:val="表題 (文字)"/>
    <w:basedOn w:val="a0"/>
    <w:link w:val="ab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semiHidden/>
    <w:unhideWhenUsed/>
    <w:qFormat/>
    <w:rsid w:val="00E941EF"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ae">
    <w:name w:val="副題 (文字)"/>
    <w:basedOn w:val="a0"/>
    <w:link w:val="ad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FB0F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B0FA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255FB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5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55000@city.ageo.lg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690\AppData\Roaming\Microsoft\Templates\MOO%20&#31038;&#12398;&#12487;&#12470;&#12452;&#12531;&#12395;&#12424;&#12427;&#12463;&#12522;&#12456;&#12452;&#12486;&#12451;&#12502;&#12394;&#23653;&#27508;&#26360;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D8EB-19FF-4FDE-A40F-DBE3B1DC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MOO 社のデザインによるクリエイティブな履歴書.dotx</Template>
  <TotalTime>14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上尾市役所
広報広聴課</dc:creator>
  <cp:keywords/>
  <dc:description/>
  <cp:lastModifiedBy>42617奈良宥亙</cp:lastModifiedBy>
  <cp:revision>13</cp:revision>
  <cp:lastPrinted>2020-12-25T08:11:00Z</cp:lastPrinted>
  <dcterms:created xsi:type="dcterms:W3CDTF">2024-10-22T12:47:00Z</dcterms:created>
  <dcterms:modified xsi:type="dcterms:W3CDTF">2025-12-08T07:33:00Z</dcterms:modified>
</cp:coreProperties>
</file>